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A6" w:rsidRPr="009270B1" w:rsidRDefault="002473A6">
      <w:pPr>
        <w:spacing w:before="0" w:after="0" w:line="240" w:lineRule="atLeast"/>
        <w:jc w:val="left"/>
        <w:rPr>
          <w:rFonts w:ascii="Arial" w:cs="Arial"/>
          <w:color w:val="FF0000"/>
          <w:sz w:val="2"/>
          <w:szCs w:val="2"/>
          <w:lang w:val="pl-PL"/>
        </w:rPr>
      </w:pPr>
      <w:bookmarkStart w:id="0" w:name="br1"/>
      <w:bookmarkEnd w:id="0"/>
      <w:r w:rsidRPr="009270B1">
        <w:rPr>
          <w:rFonts w:ascii="Arial" w:cs="Arial"/>
          <w:color w:val="FF0000"/>
          <w:sz w:val="2"/>
          <w:szCs w:val="2"/>
          <w:lang w:val="pl-PL"/>
        </w:rPr>
        <w:t xml:space="preserve"> </w:t>
      </w:r>
    </w:p>
    <w:p w:rsidR="002473A6" w:rsidRPr="009270B1" w:rsidRDefault="002473A6">
      <w:pPr>
        <w:framePr w:w="6575" w:wrap="auto" w:hAnchor="text" w:x="2856" w:y="982"/>
        <w:widowControl w:val="0"/>
        <w:autoSpaceDE w:val="0"/>
        <w:autoSpaceDN w:val="0"/>
        <w:spacing w:before="0" w:after="0" w:line="266" w:lineRule="exact"/>
        <w:ind w:left="1543"/>
        <w:jc w:val="left"/>
        <w:rPr>
          <w:rFonts w:ascii="FECQJP+TimesNewRomanPS-BoldMT" w:cs="FECQJP+TimesNewRomanPS-BoldMT"/>
          <w:color w:val="000000"/>
          <w:sz w:val="24"/>
          <w:szCs w:val="24"/>
          <w:u w:val="single"/>
          <w:lang w:val="pl-PL"/>
        </w:rPr>
      </w:pPr>
      <w:r w:rsidRPr="009270B1">
        <w:rPr>
          <w:rFonts w:ascii="FECQJP+TimesNewRomanPS-BoldMT" w:cs="FECQJP+TimesNewRomanPS-BoldMT"/>
          <w:color w:val="000000"/>
          <w:sz w:val="24"/>
          <w:szCs w:val="24"/>
          <w:u w:val="single"/>
          <w:lang w:val="pl-PL"/>
        </w:rPr>
        <w:t>WARUNKI UCZESTNICTWA</w:t>
      </w:r>
    </w:p>
    <w:p w:rsidR="002473A6" w:rsidRPr="009270B1" w:rsidRDefault="002473A6">
      <w:pPr>
        <w:framePr w:w="6575" w:wrap="auto" w:hAnchor="text" w:x="2856" w:y="982"/>
        <w:widowControl w:val="0"/>
        <w:autoSpaceDE w:val="0"/>
        <w:autoSpaceDN w:val="0"/>
        <w:spacing w:before="10" w:after="0" w:line="266" w:lineRule="exact"/>
        <w:jc w:val="left"/>
        <w:rPr>
          <w:rFonts w:ascii="FECQJP+TimesNewRomanPS-BoldMT" w:cs="FECQJP+TimesNewRomanPS-BoldMT"/>
          <w:color w:val="000000"/>
          <w:sz w:val="24"/>
          <w:szCs w:val="24"/>
          <w:u w:val="single"/>
          <w:lang w:val="pl-PL"/>
        </w:rPr>
      </w:pPr>
      <w:r w:rsidRPr="009270B1">
        <w:rPr>
          <w:rFonts w:ascii="FECQJP+TimesNewRomanPS-BoldMT" w:cs="FECQJP+TimesNewRomanPS-BoldMT"/>
          <w:color w:val="000000"/>
          <w:sz w:val="24"/>
          <w:szCs w:val="24"/>
          <w:u w:val="single"/>
          <w:lang w:val="pl-PL"/>
        </w:rPr>
        <w:t xml:space="preserve">REGULAMIN </w:t>
      </w:r>
      <w:r w:rsidRPr="009270B1">
        <w:rPr>
          <w:rFonts w:ascii="FECQJP+TimesNewRomanPS-BoldMT" w:cs="FECQJP+TimesNewRomanPS-BoldMT"/>
          <w:color w:val="000000"/>
          <w:spacing w:val="1"/>
          <w:sz w:val="24"/>
          <w:szCs w:val="24"/>
          <w:u w:val="single"/>
          <w:lang w:val="pl-PL"/>
        </w:rPr>
        <w:t xml:space="preserve">OBOZU </w:t>
      </w:r>
      <w:r w:rsidRPr="009270B1">
        <w:rPr>
          <w:rFonts w:ascii="FECQJP+TimesNewRomanPS-BoldMT" w:cs="FECQJP+TimesNewRomanPS-BoldMT"/>
          <w:color w:val="000000"/>
          <w:sz w:val="24"/>
          <w:szCs w:val="24"/>
          <w:u w:val="single"/>
          <w:lang w:val="pl-PL"/>
        </w:rPr>
        <w:t>/</w:t>
      </w:r>
      <w:r w:rsidRPr="009270B1">
        <w:rPr>
          <w:rFonts w:ascii="FECQJP+TimesNewRomanPS-BoldMT" w:cs="FECQJP+TimesNewRomanPS-BoldMT"/>
          <w:color w:val="000000"/>
          <w:spacing w:val="1"/>
          <w:sz w:val="24"/>
          <w:szCs w:val="24"/>
          <w:u w:val="single"/>
          <w:lang w:val="pl-PL"/>
        </w:rPr>
        <w:t xml:space="preserve"> </w:t>
      </w:r>
      <w:r w:rsidRPr="009270B1">
        <w:rPr>
          <w:rFonts w:ascii="FECQJP+TimesNewRomanPS-BoldMT" w:cs="FECQJP+TimesNewRomanPS-BoldMT"/>
          <w:color w:val="000000"/>
          <w:sz w:val="24"/>
          <w:szCs w:val="24"/>
          <w:u w:val="single"/>
          <w:lang w:val="pl-PL"/>
        </w:rPr>
        <w:t>ZGRUPOWANIA SPORTOWEGO</w:t>
      </w:r>
    </w:p>
    <w:p w:rsidR="002473A6" w:rsidRPr="009270B1" w:rsidRDefault="002473A6">
      <w:pPr>
        <w:framePr w:w="6575" w:wrap="auto" w:hAnchor="text" w:x="2856" w:y="982"/>
        <w:widowControl w:val="0"/>
        <w:autoSpaceDE w:val="0"/>
        <w:autoSpaceDN w:val="0"/>
        <w:spacing w:before="10" w:after="0" w:line="266" w:lineRule="exact"/>
        <w:ind w:left="1214"/>
        <w:jc w:val="left"/>
        <w:rPr>
          <w:rFonts w:ascii="FECQJP+TimesNewRomanPS-BoldMT"/>
          <w:color w:val="000000"/>
          <w:sz w:val="24"/>
          <w:szCs w:val="24"/>
          <w:u w:val="single"/>
          <w:lang w:val="pl-PL"/>
        </w:rPr>
      </w:pPr>
      <w:r>
        <w:rPr>
          <w:rFonts w:ascii="FECQJP+TimesNewRomanPS-BoldMT" w:cs="FECQJP+TimesNewRomanPS-BoldMT"/>
          <w:color w:val="000000"/>
          <w:spacing w:val="-1"/>
          <w:sz w:val="24"/>
          <w:szCs w:val="24"/>
          <w:u w:val="single"/>
          <w:lang w:val="pl-PL"/>
        </w:rPr>
        <w:t>UKS KAPRY-ARMEXIM PRUSZK</w:t>
      </w:r>
      <w:r>
        <w:rPr>
          <w:rFonts w:ascii="FECQJP+TimesNewRomanPS-BoldMT"/>
          <w:color w:val="000000"/>
          <w:spacing w:val="-1"/>
          <w:sz w:val="24"/>
          <w:szCs w:val="24"/>
          <w:u w:val="single"/>
          <w:lang w:val="pl-PL"/>
        </w:rPr>
        <w:t>Ó</w:t>
      </w:r>
      <w:r>
        <w:rPr>
          <w:rFonts w:ascii="FECQJP+TimesNewRomanPS-BoldMT" w:cs="FECQJP+TimesNewRomanPS-BoldMT"/>
          <w:color w:val="000000"/>
          <w:spacing w:val="-1"/>
          <w:sz w:val="24"/>
          <w:szCs w:val="24"/>
          <w:u w:val="single"/>
          <w:lang w:val="pl-PL"/>
        </w:rPr>
        <w:t>W</w:t>
      </w:r>
    </w:p>
    <w:p w:rsidR="002473A6" w:rsidRPr="009270B1" w:rsidRDefault="002473A6">
      <w:pPr>
        <w:framePr w:w="8881" w:wrap="auto" w:hAnchor="text" w:x="1416" w:y="2083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</w:pPr>
      <w:r w:rsidRPr="009270B1">
        <w:rPr>
          <w:rFonts w:ascii="DPFCUJ+TimesNewRomanPSMT" w:cs="DPFCUJ+TimesNewRomanPSMT"/>
          <w:color w:val="000000"/>
          <w:sz w:val="23"/>
          <w:szCs w:val="23"/>
          <w:u w:val="single"/>
          <w:lang w:val="pl-PL"/>
        </w:rPr>
        <w:t>Zapoznanie</w:t>
      </w:r>
      <w:r w:rsidRPr="009270B1">
        <w:rPr>
          <w:rFonts w:ascii="DPFCUJ+TimesNewRomanPSMT" w:cs="DPFCUJ+TimesNewRomanPSMT"/>
          <w:color w:val="000000"/>
          <w:spacing w:val="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>dziecka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>z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u w:val="single"/>
          <w:lang w:val="pl-PL"/>
        </w:rPr>
        <w:t>poniższym</w:t>
      </w:r>
      <w:r w:rsidRPr="009270B1">
        <w:rPr>
          <w:rFonts w:ascii="CGENGF+TimesNewRomanPSMT" w:cs="CGENGF+TimesNewRomanPSMT"/>
          <w:color w:val="000000"/>
          <w:spacing w:val="2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>regulaminem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>jest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u w:val="single"/>
          <w:lang w:val="pl-PL"/>
        </w:rPr>
        <w:t>obowiązkiem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u w:val="single"/>
          <w:lang w:val="pl-PL"/>
        </w:rPr>
        <w:t>każdego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 xml:space="preserve"> Rodzica/Opiekuna.</w:t>
      </w:r>
    </w:p>
    <w:p w:rsidR="002473A6" w:rsidRPr="009270B1" w:rsidRDefault="002473A6">
      <w:pPr>
        <w:framePr w:w="4485" w:wrap="auto" w:hAnchor="text" w:x="1416" w:y="2529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/>
          <w:color w:val="000000"/>
          <w:sz w:val="23"/>
          <w:szCs w:val="23"/>
          <w:u w:val="single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u w:val="single"/>
          <w:lang w:val="pl-PL"/>
        </w:rPr>
        <w:t>Każdy</w:t>
      </w:r>
      <w:r w:rsidRPr="009270B1">
        <w:rPr>
          <w:rFonts w:ascii="CGENGF+TimesNewRomanPSMT" w:cs="CGENGF+TimesNewRomanPSMT"/>
          <w:color w:val="000000"/>
          <w:spacing w:val="-5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>UCZESTNIK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 xml:space="preserve">OBOZU 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u w:val="single"/>
          <w:lang w:val="pl-PL"/>
        </w:rPr>
        <w:t>ma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u w:val="single"/>
          <w:lang w:val="pl-PL"/>
        </w:rPr>
        <w:t>obowiązek:</w:t>
      </w:r>
    </w:p>
    <w:p w:rsidR="002473A6" w:rsidRPr="009270B1" w:rsidRDefault="002473A6">
      <w:pPr>
        <w:framePr w:w="355" w:wrap="auto" w:hAnchor="text" w:x="1843" w:y="2834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1</w:t>
      </w:r>
    </w:p>
    <w:p w:rsidR="002473A6" w:rsidRPr="009270B1" w:rsidRDefault="002473A6">
      <w:pPr>
        <w:framePr w:w="355" w:wrap="auto" w:hAnchor="text" w:x="1843" w:y="2834"/>
        <w:widowControl w:val="0"/>
        <w:autoSpaceDE w:val="0"/>
        <w:autoSpaceDN w:val="0"/>
        <w:spacing w:before="275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2</w:t>
      </w:r>
    </w:p>
    <w:p w:rsidR="002473A6" w:rsidRPr="009270B1" w:rsidRDefault="002473A6">
      <w:pPr>
        <w:framePr w:w="355" w:wrap="auto" w:hAnchor="text" w:x="1843" w:y="2834"/>
        <w:widowControl w:val="0"/>
        <w:autoSpaceDE w:val="0"/>
        <w:autoSpaceDN w:val="0"/>
        <w:spacing w:before="273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3</w:t>
      </w:r>
    </w:p>
    <w:p w:rsidR="002473A6" w:rsidRPr="009270B1" w:rsidRDefault="002473A6">
      <w:pPr>
        <w:framePr w:w="8915" w:wrap="auto" w:hAnchor="text" w:x="1958" w:y="2834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</w:t>
      </w:r>
      <w:r w:rsidRPr="009270B1">
        <w:rPr>
          <w:rFonts w:ascii="CGENGF+TimesNewRomanPSMT" w:cs="CGENGF+TimesNewRomanPSMT"/>
          <w:color w:val="000000"/>
          <w:spacing w:val="7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bezwzględnego</w:t>
      </w:r>
      <w:r w:rsidRPr="009270B1">
        <w:rPr>
          <w:rFonts w:ascii="CGENGF+TimesNewRomanPSMT" w:cs="CGENGF+TimesNewRomanPSMT"/>
          <w:color w:val="000000"/>
          <w:spacing w:val="8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podporządkowania</w:t>
      </w:r>
      <w:r w:rsidRPr="009270B1">
        <w:rPr>
          <w:rFonts w:ascii="CGENGF+TimesNewRomanPSMT" w:cs="CGENGF+TimesNewRomanPSMT"/>
          <w:color w:val="000000"/>
          <w:spacing w:val="6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się</w:t>
      </w:r>
      <w:r w:rsidRPr="009270B1">
        <w:rPr>
          <w:rFonts w:ascii="CGENGF+TimesNewRomanPSMT" w:cs="CGENGF+TimesNewRomanPSMT"/>
          <w:color w:val="000000"/>
          <w:spacing w:val="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przepisom</w:t>
      </w:r>
      <w:r w:rsidRPr="009270B1">
        <w:rPr>
          <w:rFonts w:ascii="CGENGF+TimesNewRomanPSMT" w:cs="CGENGF+TimesNewRomanPSMT"/>
          <w:color w:val="000000"/>
          <w:spacing w:val="6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bezpieczeństwa</w:t>
      </w:r>
      <w:r w:rsidRPr="009270B1">
        <w:rPr>
          <w:rFonts w:ascii="CGENGF+TimesNewRomanPSMT" w:cs="CGENGF+TimesNewRomanPSMT"/>
          <w:color w:val="000000"/>
          <w:spacing w:val="6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jakie</w:t>
      </w:r>
      <w:r w:rsidRPr="009270B1">
        <w:rPr>
          <w:rFonts w:ascii="CGENGF+TimesNewRomanPSMT" w:cs="CGENGF+TimesNewRomanPSMT"/>
          <w:color w:val="000000"/>
          <w:spacing w:val="8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obowiązują</w:t>
      </w:r>
      <w:r w:rsidRPr="009270B1">
        <w:rPr>
          <w:rFonts w:ascii="CGENGF+TimesNewRomanPSMT" w:cs="CGENGF+TimesNewRomanPSMT"/>
          <w:color w:val="000000"/>
          <w:spacing w:val="8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podczas</w:t>
      </w:r>
    </w:p>
    <w:p w:rsidR="002473A6" w:rsidRPr="009270B1" w:rsidRDefault="002473A6">
      <w:pPr>
        <w:framePr w:w="8915" w:wrap="auto" w:hAnchor="text" w:x="1958" w:y="2834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trwania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obozów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organizowanych przez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>
        <w:rPr>
          <w:rFonts w:ascii="CGENGF+TimesNewRomanPSMT" w:cs="CGENGF+TimesNewRomanPSMT"/>
          <w:color w:val="000000"/>
          <w:sz w:val="23"/>
          <w:szCs w:val="23"/>
          <w:lang w:val="pl-PL"/>
        </w:rPr>
        <w:t>UKS KAPRY-ARMEXIM PRUSZK</w:t>
      </w:r>
      <w:r>
        <w:rPr>
          <w:rFonts w:ascii="CGENGF+TimesNewRomanPSMT"/>
          <w:color w:val="000000"/>
          <w:sz w:val="23"/>
          <w:szCs w:val="23"/>
          <w:lang w:val="pl-PL"/>
        </w:rPr>
        <w:t>Ó</w:t>
      </w:r>
      <w:r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W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;</w:t>
      </w:r>
    </w:p>
    <w:p w:rsidR="002473A6" w:rsidRPr="009270B1" w:rsidRDefault="002473A6">
      <w:pPr>
        <w:framePr w:w="8915" w:wrap="auto" w:hAnchor="text" w:x="1958" w:y="2834"/>
        <w:widowControl w:val="0"/>
        <w:autoSpaceDE w:val="0"/>
        <w:autoSpaceDN w:val="0"/>
        <w:spacing w:before="11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</w:t>
      </w:r>
      <w:r w:rsidRPr="009270B1">
        <w:rPr>
          <w:rFonts w:ascii="CGENGF+TimesNewRomanPSMT" w:cs="CGENGF+TimesNewRomanPSMT"/>
          <w:color w:val="000000"/>
          <w:spacing w:val="14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przestrzegania</w:t>
      </w:r>
      <w:r w:rsidRPr="009270B1">
        <w:rPr>
          <w:rFonts w:ascii="CGENGF+TimesNewRomanPSMT" w:cs="CGENGF+TimesNewRomanPSMT"/>
          <w:color w:val="000000"/>
          <w:spacing w:val="142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obowiązujących</w:t>
      </w:r>
      <w:r w:rsidRPr="009270B1">
        <w:rPr>
          <w:rFonts w:ascii="CGENGF+TimesNewRomanPSMT" w:cs="CGENGF+TimesNewRomanPSMT"/>
          <w:color w:val="000000"/>
          <w:spacing w:val="142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przepisów</w:t>
      </w:r>
      <w:r w:rsidRPr="009270B1">
        <w:rPr>
          <w:rFonts w:ascii="CGENGF+TimesNewRomanPSMT" w:cs="CGENGF+TimesNewRomanPSMT"/>
          <w:color w:val="000000"/>
          <w:spacing w:val="14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sanitarnych</w:t>
      </w:r>
      <w:r w:rsidRPr="009270B1">
        <w:rPr>
          <w:rFonts w:ascii="CGENGF+TimesNewRomanPSMT" w:cs="CGENGF+TimesNewRomanPSMT"/>
          <w:color w:val="000000"/>
          <w:spacing w:val="14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4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BHP</w:t>
      </w:r>
      <w:r w:rsidRPr="009270B1">
        <w:rPr>
          <w:rFonts w:ascii="CGENGF+TimesNewRomanPSMT" w:cs="CGENGF+TimesNewRomanPSMT"/>
          <w:color w:val="000000"/>
          <w:spacing w:val="14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na</w:t>
      </w:r>
      <w:r w:rsidRPr="009270B1">
        <w:rPr>
          <w:rFonts w:ascii="CGENGF+TimesNewRomanPSMT" w:cs="CGENGF+TimesNewRomanPSMT"/>
          <w:color w:val="000000"/>
          <w:spacing w:val="14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>danym</w:t>
      </w:r>
      <w:r w:rsidRPr="009270B1">
        <w:rPr>
          <w:rFonts w:ascii="CGENGF+TimesNewRomanPSMT" w:cs="CGENGF+TimesNewRomanPSMT"/>
          <w:color w:val="000000"/>
          <w:spacing w:val="14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terenie</w:t>
      </w:r>
    </w:p>
    <w:p w:rsidR="002473A6" w:rsidRPr="009270B1" w:rsidRDefault="002473A6">
      <w:pPr>
        <w:framePr w:w="8915" w:wrap="auto" w:hAnchor="text" w:x="1958" w:y="2834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obiektach;</w:t>
      </w:r>
    </w:p>
    <w:p w:rsidR="002473A6" w:rsidRPr="009270B1" w:rsidRDefault="002473A6">
      <w:pPr>
        <w:framePr w:w="8915" w:wrap="auto" w:hAnchor="text" w:x="1958" w:y="2834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</w:t>
      </w:r>
      <w:r w:rsidRPr="009270B1">
        <w:rPr>
          <w:rFonts w:ascii="CGENGF+TimesNewRomanPSMT" w:cs="CGENGF+TimesNewRomanPSMT"/>
          <w:color w:val="000000"/>
          <w:spacing w:val="11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udziału</w:t>
      </w:r>
      <w:r w:rsidRPr="009270B1">
        <w:rPr>
          <w:rFonts w:ascii="CGENGF+TimesNewRomanPSMT" w:cs="CGENGF+TimesNewRomanPSMT"/>
          <w:color w:val="000000"/>
          <w:spacing w:val="108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we</w:t>
      </w:r>
      <w:r w:rsidRPr="009270B1">
        <w:rPr>
          <w:rFonts w:ascii="CGENGF+TimesNewRomanPSMT" w:cs="CGENGF+TimesNewRomanPSMT"/>
          <w:color w:val="000000"/>
          <w:spacing w:val="11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wszystkich</w:t>
      </w:r>
      <w:r w:rsidRPr="009270B1">
        <w:rPr>
          <w:rFonts w:ascii="CGENGF+TimesNewRomanPSMT" w:cs="CGENGF+TimesNewRomanPSMT"/>
          <w:color w:val="000000"/>
          <w:spacing w:val="11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zajęciach</w:t>
      </w:r>
      <w:r w:rsidRPr="009270B1">
        <w:rPr>
          <w:rFonts w:ascii="CGENGF+TimesNewRomanPSMT" w:cs="CGENGF+TimesNewRomanPSMT"/>
          <w:color w:val="000000"/>
          <w:spacing w:val="11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programowych</w:t>
      </w:r>
      <w:r w:rsidRPr="009270B1">
        <w:rPr>
          <w:rFonts w:ascii="CGENGF+TimesNewRomanPSMT" w:cs="CGENGF+TimesNewRomanPSMT"/>
          <w:color w:val="000000"/>
          <w:spacing w:val="11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organizowanych</w:t>
      </w:r>
      <w:r w:rsidRPr="009270B1">
        <w:rPr>
          <w:rFonts w:ascii="CGENGF+TimesNewRomanPSMT" w:cs="CGENGF+TimesNewRomanPSMT"/>
          <w:color w:val="000000"/>
          <w:spacing w:val="11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podczas</w:t>
      </w:r>
      <w:r w:rsidRPr="009270B1">
        <w:rPr>
          <w:rFonts w:ascii="CGENGF+TimesNewRomanPSMT" w:cs="CGENGF+TimesNewRomanPSMT"/>
          <w:color w:val="000000"/>
          <w:spacing w:val="11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obozów,</w:t>
      </w:r>
    </w:p>
    <w:p w:rsidR="002473A6" w:rsidRPr="009270B1" w:rsidRDefault="002473A6">
      <w:pPr>
        <w:framePr w:w="8915" w:wrap="auto" w:hAnchor="text" w:x="1958" w:y="2834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wyłączeniem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wypadków</w:t>
      </w:r>
      <w:r w:rsidRPr="009270B1">
        <w:rPr>
          <w:rFonts w:ascii="CGENGF+TimesNewRomanPSMT" w:cs="CGENGF+TimesNewRomanPSMT"/>
          <w:color w:val="000000"/>
          <w:spacing w:val="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losowych (choroba, kontuzja, itp.);</w:t>
      </w:r>
    </w:p>
    <w:p w:rsidR="002473A6" w:rsidRPr="009270B1" w:rsidRDefault="002473A6">
      <w:pPr>
        <w:framePr w:w="355" w:wrap="auto" w:hAnchor="text" w:x="1843" w:y="4420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4</w:t>
      </w:r>
    </w:p>
    <w:p w:rsidR="002473A6" w:rsidRPr="009270B1" w:rsidRDefault="002473A6">
      <w:pPr>
        <w:framePr w:w="355" w:wrap="auto" w:hAnchor="text" w:x="1843" w:y="4420"/>
        <w:widowControl w:val="0"/>
        <w:autoSpaceDE w:val="0"/>
        <w:autoSpaceDN w:val="0"/>
        <w:spacing w:before="11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5</w:t>
      </w:r>
    </w:p>
    <w:p w:rsidR="002473A6" w:rsidRPr="009270B1" w:rsidRDefault="002473A6">
      <w:pPr>
        <w:framePr w:w="8911" w:wrap="auto" w:hAnchor="text" w:x="1958" w:y="4420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)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podporządkowania</w:t>
      </w:r>
      <w:r w:rsidRPr="009270B1">
        <w:rPr>
          <w:rFonts w:ascii="CGENGF+TimesNewRomanPSMT" w:cs="CGENGF+TimesNewRomanPSMT"/>
          <w:color w:val="000000"/>
          <w:spacing w:val="2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lang w:val="pl-PL"/>
        </w:rPr>
        <w:t>się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poleceniom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trenerów,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instruktorów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wychowawców;</w:t>
      </w:r>
    </w:p>
    <w:p w:rsidR="002473A6" w:rsidRPr="009270B1" w:rsidRDefault="002473A6">
      <w:pPr>
        <w:framePr w:w="8911" w:wrap="auto" w:hAnchor="text" w:x="1958" w:y="4420"/>
        <w:widowControl w:val="0"/>
        <w:autoSpaceDE w:val="0"/>
        <w:autoSpaceDN w:val="0"/>
        <w:spacing w:before="11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przestrzegania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harmonogramu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dnia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ustalonego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przez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opiekunów,</w:t>
      </w:r>
      <w:r w:rsidRPr="009270B1">
        <w:rPr>
          <w:rFonts w:ascii="CGENGF+TimesNewRomanPSMT" w:cs="CGENGF+TimesNewRomanPSMT"/>
          <w:color w:val="000000"/>
          <w:spacing w:val="1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a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14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szczególności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godzin</w:t>
      </w:r>
    </w:p>
    <w:p w:rsidR="002473A6" w:rsidRPr="009270B1" w:rsidRDefault="002473A6">
      <w:pPr>
        <w:framePr w:w="8911" w:wrap="auto" w:hAnchor="text" w:x="1958" w:y="4420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rozpoczęcia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zajęć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posiłków,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pory</w:t>
      </w:r>
      <w:r w:rsidRPr="009270B1">
        <w:rPr>
          <w:rFonts w:ascii="CGENGF+TimesNewRomanPSMT" w:cs="CGENGF+TimesNewRomanPSMT"/>
          <w:color w:val="000000"/>
          <w:spacing w:val="-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wstawania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ciszy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>nocnej;</w:t>
      </w:r>
    </w:p>
    <w:p w:rsidR="002473A6" w:rsidRPr="009270B1" w:rsidRDefault="002473A6">
      <w:pPr>
        <w:framePr w:w="355" w:wrap="auto" w:hAnchor="text" w:x="1843" w:y="5215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6</w:t>
      </w:r>
    </w:p>
    <w:p w:rsidR="002473A6" w:rsidRPr="009270B1" w:rsidRDefault="002473A6">
      <w:pPr>
        <w:framePr w:w="8912" w:wrap="auto" w:hAnchor="text" w:x="1958" w:y="5215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szanowania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zabezpieczania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przed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uszkodzeniem</w:t>
      </w:r>
      <w:r w:rsidRPr="009270B1">
        <w:rPr>
          <w:rFonts w:ascii="CGENGF+TimesNewRomanPSMT" w:cs="CGENGF+TimesNewRomanPSMT"/>
          <w:color w:val="000000"/>
          <w:spacing w:val="3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>lub</w:t>
      </w:r>
      <w:r w:rsidRPr="009270B1">
        <w:rPr>
          <w:rFonts w:ascii="CGENGF+TimesNewRomanPSMT" w:cs="CGENGF+TimesNewRomanPSMT"/>
          <w:color w:val="000000"/>
          <w:spacing w:val="3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zniszczeniem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sprzętu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obozowego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</w:p>
    <w:p w:rsidR="002473A6" w:rsidRPr="009270B1" w:rsidRDefault="002473A6">
      <w:pPr>
        <w:framePr w:w="8912" w:wrap="auto" w:hAnchor="text" w:x="1958" w:y="5215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osobistego</w:t>
      </w:r>
      <w:r w:rsidRPr="009270B1">
        <w:rPr>
          <w:rFonts w:ascii="CGENGF+TimesNewRomanPSMT" w:cs="CGENGF+TimesNewRomanPSMT"/>
          <w:color w:val="000000"/>
          <w:spacing w:val="87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(</w:t>
      </w:r>
      <w:r w:rsidRPr="009270B1">
        <w:rPr>
          <w:rFonts w:ascii="CGENGF+TimesNewRomanPSMT" w:cs="CGENGF+TimesNewRomanPSMT"/>
          <w:color w:val="000000"/>
          <w:spacing w:val="87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>za</w:t>
      </w:r>
      <w:r w:rsidRPr="009270B1">
        <w:rPr>
          <w:rFonts w:ascii="CGENGF+TimesNewRomanPSMT" w:cs="CGENGF+TimesNewRomanPSMT"/>
          <w:color w:val="000000"/>
          <w:spacing w:val="89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każdą</w:t>
      </w:r>
      <w:r w:rsidRPr="009270B1">
        <w:rPr>
          <w:rFonts w:ascii="CGENGF+TimesNewRomanPSMT" w:cs="CGENGF+TimesNewRomanPSMT"/>
          <w:color w:val="000000"/>
          <w:spacing w:val="9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zawinioną</w:t>
      </w:r>
      <w:r w:rsidRPr="009270B1">
        <w:rPr>
          <w:rFonts w:ascii="CGENGF+TimesNewRomanPSMT" w:cs="CGENGF+TimesNewRomanPSMT"/>
          <w:color w:val="000000"/>
          <w:spacing w:val="87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przez</w:t>
      </w:r>
      <w:r w:rsidRPr="009270B1">
        <w:rPr>
          <w:rFonts w:ascii="CGENGF+TimesNewRomanPSMT" w:cs="CGENGF+TimesNewRomanPSMT"/>
          <w:color w:val="000000"/>
          <w:spacing w:val="8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dziecko</w:t>
      </w:r>
      <w:r w:rsidRPr="009270B1">
        <w:rPr>
          <w:rFonts w:ascii="CGENGF+TimesNewRomanPSMT" w:cs="CGENGF+TimesNewRomanPSMT"/>
          <w:color w:val="000000"/>
          <w:spacing w:val="84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szkodę</w:t>
      </w:r>
      <w:r w:rsidRPr="009270B1">
        <w:rPr>
          <w:rFonts w:ascii="CGENGF+TimesNewRomanPSMT" w:cs="CGENGF+TimesNewRomanPSMT"/>
          <w:color w:val="000000"/>
          <w:spacing w:val="88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odpowiedzialność</w:t>
      </w:r>
      <w:r w:rsidRPr="009270B1">
        <w:rPr>
          <w:rFonts w:ascii="CGENGF+TimesNewRomanPSMT" w:cs="CGENGF+TimesNewRomanPSMT"/>
          <w:color w:val="000000"/>
          <w:spacing w:val="87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finansową</w:t>
      </w:r>
    </w:p>
    <w:p w:rsidR="002473A6" w:rsidRPr="009270B1" w:rsidRDefault="002473A6">
      <w:pPr>
        <w:framePr w:w="8912" w:wrap="auto" w:hAnchor="text" w:x="1958" w:y="5215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ponoszą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rodzice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>lub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opiekunowie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dziecka);</w:t>
      </w:r>
    </w:p>
    <w:p w:rsidR="002473A6" w:rsidRPr="009270B1" w:rsidRDefault="002473A6">
      <w:pPr>
        <w:framePr w:w="355" w:wrap="auto" w:hAnchor="text" w:x="1843" w:y="6009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7</w:t>
      </w:r>
    </w:p>
    <w:p w:rsidR="002473A6" w:rsidRPr="009270B1" w:rsidRDefault="002473A6">
      <w:pPr>
        <w:framePr w:w="8913" w:wrap="auto" w:hAnchor="text" w:x="1959" w:y="6009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</w:t>
      </w:r>
      <w:r w:rsidRPr="009270B1">
        <w:rPr>
          <w:rFonts w:ascii="CGENGF+TimesNewRomanPSMT" w:cs="CGENGF+TimesNewRomanPSMT"/>
          <w:color w:val="000000"/>
          <w:spacing w:val="12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utrzymania</w:t>
      </w:r>
      <w:r w:rsidRPr="009270B1">
        <w:rPr>
          <w:rFonts w:ascii="CGENGF+TimesNewRomanPSMT" w:cs="CGENGF+TimesNewRomanPSMT"/>
          <w:color w:val="000000"/>
          <w:spacing w:val="118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czystości</w:t>
      </w:r>
      <w:r w:rsidRPr="009270B1">
        <w:rPr>
          <w:rFonts w:ascii="CGENGF+TimesNewRomanPSMT" w:cs="CGENGF+TimesNewRomanPSMT"/>
          <w:color w:val="000000"/>
          <w:spacing w:val="12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2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porządku</w:t>
      </w:r>
      <w:r w:rsidRPr="009270B1">
        <w:rPr>
          <w:rFonts w:ascii="CGENGF+TimesNewRomanPSMT" w:cs="CGENGF+TimesNewRomanPSMT"/>
          <w:color w:val="000000"/>
          <w:spacing w:val="12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>na</w:t>
      </w:r>
      <w:r w:rsidRPr="009270B1">
        <w:rPr>
          <w:rFonts w:ascii="CGENGF+TimesNewRomanPSMT" w:cs="CGENGF+TimesNewRomanPSMT"/>
          <w:color w:val="000000"/>
          <w:spacing w:val="12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terenie,</w:t>
      </w:r>
      <w:r w:rsidRPr="009270B1">
        <w:rPr>
          <w:rFonts w:ascii="CGENGF+TimesNewRomanPSMT" w:cs="CGENGF+TimesNewRomanPSMT"/>
          <w:color w:val="000000"/>
          <w:spacing w:val="12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na</w:t>
      </w:r>
      <w:r w:rsidRPr="009270B1">
        <w:rPr>
          <w:rFonts w:ascii="CGENGF+TimesNewRomanPSMT" w:cs="CGENGF+TimesNewRomanPSMT"/>
          <w:color w:val="000000"/>
          <w:spacing w:val="12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lang w:val="pl-PL"/>
        </w:rPr>
        <w:t>którym</w:t>
      </w:r>
      <w:r w:rsidRPr="009270B1">
        <w:rPr>
          <w:rFonts w:ascii="CGENGF+TimesNewRomanPSMT" w:cs="CGENGF+TimesNewRomanPSMT"/>
          <w:color w:val="000000"/>
          <w:spacing w:val="12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organizowany</w:t>
      </w:r>
      <w:r w:rsidRPr="009270B1">
        <w:rPr>
          <w:rFonts w:ascii="CGENGF+TimesNewRomanPSMT" w:cs="CGENGF+TimesNewRomanPSMT"/>
          <w:color w:val="000000"/>
          <w:spacing w:val="1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jest</w:t>
      </w:r>
      <w:r w:rsidRPr="009270B1">
        <w:rPr>
          <w:rFonts w:ascii="CGENGF+TimesNewRomanPSMT" w:cs="CGENGF+TimesNewRomanPSMT"/>
          <w:color w:val="000000"/>
          <w:spacing w:val="12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obóz</w:t>
      </w:r>
    </w:p>
    <w:p w:rsidR="002473A6" w:rsidRPr="009270B1" w:rsidRDefault="002473A6">
      <w:pPr>
        <w:framePr w:w="8913" w:wrap="auto" w:hAnchor="text" w:x="1959" w:y="6009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8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odbywają</w:t>
      </w:r>
      <w:r w:rsidRPr="009270B1">
        <w:rPr>
          <w:rFonts w:ascii="CGENGF+TimesNewRomanPSMT" w:cs="CGENGF+TimesNewRomanPSMT"/>
          <w:color w:val="000000"/>
          <w:spacing w:val="8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się</w:t>
      </w:r>
      <w:r w:rsidRPr="009270B1">
        <w:rPr>
          <w:rFonts w:ascii="CGENGF+TimesNewRomanPSMT" w:cs="CGENGF+TimesNewRomanPSMT"/>
          <w:color w:val="000000"/>
          <w:spacing w:val="8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zajęcia</w:t>
      </w:r>
      <w:r w:rsidRPr="009270B1">
        <w:rPr>
          <w:rFonts w:ascii="CGENGF+TimesNewRomanPSMT" w:cs="CGENGF+TimesNewRomanPSMT"/>
          <w:color w:val="000000"/>
          <w:spacing w:val="8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programowe</w:t>
      </w:r>
      <w:r w:rsidRPr="009270B1">
        <w:rPr>
          <w:rFonts w:ascii="CGENGF+TimesNewRomanPSMT" w:cs="CGENGF+TimesNewRomanPSMT"/>
          <w:color w:val="000000"/>
          <w:spacing w:val="8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oraz</w:t>
      </w:r>
      <w:r w:rsidRPr="009270B1">
        <w:rPr>
          <w:rFonts w:ascii="CGENGF+TimesNewRomanPSMT" w:cs="CGENGF+TimesNewRomanPSMT"/>
          <w:color w:val="000000"/>
          <w:spacing w:val="8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8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ogólnodostępnych</w:t>
      </w:r>
      <w:r w:rsidRPr="009270B1">
        <w:rPr>
          <w:rFonts w:ascii="CGENGF+TimesNewRomanPSMT" w:cs="CGENGF+TimesNewRomanPSMT"/>
          <w:color w:val="000000"/>
          <w:spacing w:val="8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obiektach</w:t>
      </w:r>
      <w:r w:rsidRPr="009270B1">
        <w:rPr>
          <w:rFonts w:ascii="CGENGF+TimesNewRomanPSMT" w:cs="CGENGF+TimesNewRomanPSMT"/>
          <w:color w:val="000000"/>
          <w:spacing w:val="8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(sanitariaty,</w:t>
      </w:r>
    </w:p>
    <w:p w:rsidR="002473A6" w:rsidRPr="009270B1" w:rsidRDefault="002473A6">
      <w:pPr>
        <w:framePr w:w="8913" w:wrap="auto" w:hAnchor="text" w:x="1959" w:y="6009"/>
        <w:widowControl w:val="0"/>
        <w:autoSpaceDE w:val="0"/>
        <w:autoSpaceDN w:val="0"/>
        <w:spacing w:before="9" w:after="0" w:line="255" w:lineRule="exact"/>
        <w:ind w:left="166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łazienki,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stołówka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itp.);</w:t>
      </w:r>
    </w:p>
    <w:p w:rsidR="002473A6" w:rsidRPr="009270B1" w:rsidRDefault="002473A6">
      <w:pPr>
        <w:framePr w:w="355" w:wrap="auto" w:hAnchor="text" w:x="1843" w:y="6801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8</w:t>
      </w:r>
    </w:p>
    <w:p w:rsidR="002473A6" w:rsidRPr="009270B1" w:rsidRDefault="002473A6">
      <w:pPr>
        <w:framePr w:w="355" w:wrap="auto" w:hAnchor="text" w:x="1843" w:y="6801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9</w:t>
      </w:r>
    </w:p>
    <w:p w:rsidR="002473A6" w:rsidRPr="009270B1" w:rsidRDefault="002473A6">
      <w:pPr>
        <w:framePr w:w="3237" w:wrap="auto" w:hAnchor="text" w:x="1959" w:y="6801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 kulturalnego zachowania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się;</w:t>
      </w:r>
    </w:p>
    <w:p w:rsidR="002473A6" w:rsidRPr="009270B1" w:rsidRDefault="002473A6">
      <w:pPr>
        <w:framePr w:w="3237" w:wrap="auto" w:hAnchor="text" w:x="1959" w:y="6801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 pomagania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lang w:val="pl-PL"/>
        </w:rPr>
        <w:t>słabszym</w:t>
      </w:r>
      <w:r w:rsidRPr="009270B1">
        <w:rPr>
          <w:rFonts w:ascii="CGENGF+TimesNewRomanPSMT" w:cs="CGENGF+TimesNewRomanPSMT"/>
          <w:color w:val="000000"/>
          <w:spacing w:val="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3"/>
          <w:sz w:val="23"/>
          <w:szCs w:val="23"/>
          <w:lang w:val="pl-PL"/>
        </w:rPr>
        <w:t>od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siebie.</w:t>
      </w:r>
    </w:p>
    <w:p w:rsidR="002473A6" w:rsidRPr="009270B1" w:rsidRDefault="002473A6">
      <w:pPr>
        <w:framePr w:w="355" w:wrap="auto" w:hAnchor="text" w:x="1699" w:y="7332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1</w:t>
      </w:r>
    </w:p>
    <w:p w:rsidR="002473A6" w:rsidRPr="009270B1" w:rsidRDefault="002473A6">
      <w:pPr>
        <w:framePr w:w="355" w:wrap="auto" w:hAnchor="text" w:x="1699" w:y="7332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1</w:t>
      </w:r>
    </w:p>
    <w:p w:rsidR="002473A6" w:rsidRPr="009270B1" w:rsidRDefault="002473A6">
      <w:pPr>
        <w:framePr w:w="9057" w:wrap="auto" w:hAnchor="text" w:x="1815" w:y="7332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0) stosowania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zasady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fair</w:t>
      </w:r>
      <w:r w:rsidRPr="009270B1">
        <w:rPr>
          <w:rFonts w:ascii="DPFCUJ+TimesNewRomanPSMT" w:cs="DPFCUJ+TimesNewRomanPSMT"/>
          <w:color w:val="000000"/>
          <w:sz w:val="23"/>
          <w:szCs w:val="23"/>
          <w:lang w:val="pl-PL"/>
        </w:rPr>
        <w:t>-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>play</w:t>
      </w:r>
      <w:r w:rsidRPr="009270B1">
        <w:rPr>
          <w:rFonts w:ascii="CGENGF+TimesNewRomanPSMT" w:cs="CGENGF+TimesNewRomanPSMT"/>
          <w:color w:val="000000"/>
          <w:spacing w:val="-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 rywalizacji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sportowej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zabawie</w:t>
      </w:r>
    </w:p>
    <w:p w:rsidR="002473A6" w:rsidRPr="009270B1" w:rsidRDefault="002473A6">
      <w:pPr>
        <w:framePr w:w="9057" w:wrap="auto" w:hAnchor="text" w:x="1815" w:y="7332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1)</w:t>
      </w:r>
      <w:r w:rsidRPr="009270B1">
        <w:rPr>
          <w:rFonts w:ascii="CGENGF+TimesNewRomanPSMT" w:cs="CGENGF+TimesNewRomanPSMT"/>
          <w:color w:val="000000"/>
          <w:spacing w:val="24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każdy</w:t>
      </w:r>
      <w:r w:rsidRPr="009270B1">
        <w:rPr>
          <w:rFonts w:ascii="CGENGF+TimesNewRomanPSMT" w:cs="CGENGF+TimesNewRomanPSMT"/>
          <w:color w:val="000000"/>
          <w:spacing w:val="2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uczestnik</w:t>
      </w:r>
      <w:r w:rsidRPr="009270B1">
        <w:rPr>
          <w:rFonts w:ascii="CGENGF+TimesNewRomanPSMT" w:cs="CGENGF+TimesNewRomanPSMT"/>
          <w:color w:val="000000"/>
          <w:spacing w:val="2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obozu</w:t>
      </w:r>
      <w:r w:rsidRPr="009270B1">
        <w:rPr>
          <w:rFonts w:ascii="CGENGF+TimesNewRomanPSMT" w:cs="CGENGF+TimesNewRomanPSMT"/>
          <w:color w:val="000000"/>
          <w:spacing w:val="2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powinien</w:t>
      </w:r>
      <w:r w:rsidRPr="009270B1">
        <w:rPr>
          <w:rFonts w:ascii="CGENGF+TimesNewRomanPSMT" w:cs="CGENGF+TimesNewRomanPSMT"/>
          <w:color w:val="000000"/>
          <w:spacing w:val="24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2"/>
          <w:sz w:val="23"/>
          <w:szCs w:val="23"/>
          <w:lang w:val="pl-PL"/>
        </w:rPr>
        <w:t>być</w:t>
      </w:r>
      <w:r w:rsidRPr="009270B1">
        <w:rPr>
          <w:rFonts w:ascii="CGENGF+TimesNewRomanPSMT" w:cs="CGENGF+TimesNewRomanPSMT"/>
          <w:color w:val="000000"/>
          <w:spacing w:val="27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wyposażony</w:t>
      </w:r>
      <w:r w:rsidRPr="009270B1">
        <w:rPr>
          <w:rFonts w:ascii="CGENGF+TimesNewRomanPSMT" w:cs="CGENGF+TimesNewRomanPSMT"/>
          <w:color w:val="000000"/>
          <w:spacing w:val="19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24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sprzęt</w:t>
      </w:r>
      <w:r w:rsidRPr="009270B1">
        <w:rPr>
          <w:rFonts w:ascii="CGENGF+TimesNewRomanPSMT" w:cs="CGENGF+TimesNewRomanPSMT"/>
          <w:color w:val="000000"/>
          <w:spacing w:val="2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2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potrzebne</w:t>
      </w:r>
      <w:r w:rsidRPr="009270B1">
        <w:rPr>
          <w:rFonts w:ascii="CGENGF+TimesNewRomanPSMT" w:cs="CGENGF+TimesNewRomanPSMT"/>
          <w:color w:val="000000"/>
          <w:spacing w:val="2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do</w:t>
      </w:r>
      <w:r w:rsidRPr="009270B1">
        <w:rPr>
          <w:rFonts w:ascii="CGENGF+TimesNewRomanPSMT" w:cs="CGENGF+TimesNewRomanPSMT"/>
          <w:color w:val="000000"/>
          <w:spacing w:val="24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zajęć</w:t>
      </w:r>
      <w:r w:rsidRPr="009270B1">
        <w:rPr>
          <w:rFonts w:ascii="CGENGF+TimesNewRomanPSMT" w:cs="CGENGF+TimesNewRomanPSMT"/>
          <w:color w:val="000000"/>
          <w:spacing w:val="2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akcesoria</w:t>
      </w:r>
    </w:p>
    <w:p w:rsidR="002473A6" w:rsidRPr="009270B1" w:rsidRDefault="002473A6">
      <w:pPr>
        <w:framePr w:w="9057" w:wrap="auto" w:hAnchor="text" w:x="1815" w:y="7332"/>
        <w:widowControl w:val="0"/>
        <w:autoSpaceDE w:val="0"/>
        <w:autoSpaceDN w:val="0"/>
        <w:spacing w:before="9" w:after="0" w:line="255" w:lineRule="exact"/>
        <w:ind w:left="309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wymienione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w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załączniku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„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co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zabrać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>na</w:t>
      </w:r>
      <w:r w:rsidRPr="009270B1">
        <w:rPr>
          <w:rFonts w:ascii="CGENGF+TimesNewRomanPSMT" w:cs="CGENGF+TimesNewRomanPSMT"/>
          <w:color w:val="000000"/>
          <w:spacing w:val="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obóz”</w:t>
      </w:r>
    </w:p>
    <w:p w:rsidR="002473A6" w:rsidRPr="009270B1" w:rsidRDefault="002473A6">
      <w:pPr>
        <w:framePr w:w="3287" w:wrap="auto" w:hAnchor="text" w:x="1416" w:y="8306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/>
          <w:color w:val="000000"/>
          <w:sz w:val="23"/>
          <w:szCs w:val="23"/>
          <w:u w:val="single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>Uczestnikom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u w:val="single"/>
          <w:lang w:val="pl-PL"/>
        </w:rPr>
        <w:t>obozu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u w:val="single"/>
          <w:lang w:val="pl-PL"/>
        </w:rPr>
        <w:t>zabrania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u w:val="single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u w:val="single"/>
          <w:lang w:val="pl-PL"/>
        </w:rPr>
        <w:t>się:</w:t>
      </w:r>
    </w:p>
    <w:p w:rsidR="002473A6" w:rsidRPr="009270B1" w:rsidRDefault="002473A6">
      <w:pPr>
        <w:framePr w:w="355" w:wrap="auto" w:hAnchor="text" w:x="1843" w:y="8611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1</w:t>
      </w:r>
    </w:p>
    <w:p w:rsidR="002473A6" w:rsidRPr="009270B1" w:rsidRDefault="002473A6">
      <w:pPr>
        <w:framePr w:w="355" w:wrap="auto" w:hAnchor="text" w:x="1843" w:y="8611"/>
        <w:widowControl w:val="0"/>
        <w:autoSpaceDE w:val="0"/>
        <w:autoSpaceDN w:val="0"/>
        <w:spacing w:before="5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2</w:t>
      </w:r>
    </w:p>
    <w:p w:rsidR="002473A6" w:rsidRPr="009270B1" w:rsidRDefault="002473A6">
      <w:pPr>
        <w:framePr w:w="8502" w:wrap="auto" w:hAnchor="text" w:x="1958" w:y="8611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 palenia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papierosów,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spożywania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napojów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alkoholowych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innych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środków</w:t>
      </w:r>
      <w:r w:rsidRPr="009270B1">
        <w:rPr>
          <w:rFonts w:ascii="CGENGF+TimesNewRomanPSMT" w:cs="CGENGF+TimesNewRomanPSMT"/>
          <w:color w:val="000000"/>
          <w:spacing w:val="2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odurzających</w:t>
      </w:r>
    </w:p>
    <w:p w:rsidR="002473A6" w:rsidRPr="009270B1" w:rsidRDefault="002473A6">
      <w:pPr>
        <w:framePr w:w="8502" w:wrap="auto" w:hAnchor="text" w:x="1958" w:y="8611"/>
        <w:widowControl w:val="0"/>
        <w:autoSpaceDE w:val="0"/>
        <w:autoSpaceDN w:val="0"/>
        <w:spacing w:before="5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) samowolnego oddalania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terenu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Ośrodka,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obozu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oraz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od 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>grup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szkoleniowych.</w:t>
      </w:r>
    </w:p>
    <w:p w:rsidR="002473A6" w:rsidRPr="009270B1" w:rsidRDefault="002473A6">
      <w:pPr>
        <w:framePr w:w="9454" w:wrap="auto" w:hAnchor="text" w:x="1416" w:y="9364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4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razie</w:t>
      </w:r>
      <w:r w:rsidRPr="009270B1">
        <w:rPr>
          <w:rFonts w:ascii="CGENGF+TimesNewRomanPSMT" w:cs="CGENGF+TimesNewRomanPSMT"/>
          <w:color w:val="000000"/>
          <w:spacing w:val="49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rażącego</w:t>
      </w:r>
      <w:r w:rsidRPr="009270B1">
        <w:rPr>
          <w:rFonts w:ascii="CGENGF+TimesNewRomanPSMT" w:cs="CGENGF+TimesNewRomanPSMT"/>
          <w:color w:val="000000"/>
          <w:spacing w:val="48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naruszenia</w:t>
      </w:r>
      <w:r w:rsidRPr="009270B1">
        <w:rPr>
          <w:rFonts w:ascii="CGENGF+TimesNewRomanPSMT" w:cs="CGENGF+TimesNewRomanPSMT"/>
          <w:color w:val="000000"/>
          <w:spacing w:val="47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regulaminu</w:t>
      </w:r>
      <w:r w:rsidRPr="009270B1">
        <w:rPr>
          <w:rFonts w:ascii="CGENGF+TimesNewRomanPSMT" w:cs="CGENGF+TimesNewRomanPSMT"/>
          <w:color w:val="000000"/>
          <w:spacing w:val="46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uczestnik</w:t>
      </w:r>
      <w:r w:rsidRPr="009270B1">
        <w:rPr>
          <w:rFonts w:ascii="CGENGF+TimesNewRomanPSMT" w:cs="CGENGF+TimesNewRomanPSMT"/>
          <w:color w:val="000000"/>
          <w:spacing w:val="48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może</w:t>
      </w:r>
      <w:r w:rsidRPr="009270B1">
        <w:rPr>
          <w:rFonts w:ascii="CGENGF+TimesNewRomanPSMT" w:cs="CGENGF+TimesNewRomanPSMT"/>
          <w:color w:val="000000"/>
          <w:spacing w:val="49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2"/>
          <w:sz w:val="23"/>
          <w:szCs w:val="23"/>
          <w:lang w:val="pl-PL"/>
        </w:rPr>
        <w:t>być</w:t>
      </w:r>
      <w:r w:rsidRPr="009270B1">
        <w:rPr>
          <w:rFonts w:ascii="CGENGF+TimesNewRomanPSMT" w:cs="CGENGF+TimesNewRomanPSMT"/>
          <w:color w:val="000000"/>
          <w:spacing w:val="5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wykluczony</w:t>
      </w:r>
      <w:r w:rsidRPr="009270B1">
        <w:rPr>
          <w:rFonts w:ascii="CGENGF+TimesNewRomanPSMT" w:cs="CGENGF+TimesNewRomanPSMT"/>
          <w:color w:val="000000"/>
          <w:spacing w:val="46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</w:t>
      </w:r>
      <w:r w:rsidRPr="009270B1">
        <w:rPr>
          <w:rFonts w:ascii="CGENGF+TimesNewRomanPSMT" w:cs="CGENGF+TimesNewRomanPSMT"/>
          <w:color w:val="000000"/>
          <w:spacing w:val="47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obozu</w:t>
      </w:r>
      <w:r w:rsidRPr="009270B1">
        <w:rPr>
          <w:rFonts w:ascii="CGENGF+TimesNewRomanPSMT" w:cs="CGENGF+TimesNewRomanPSMT"/>
          <w:color w:val="000000"/>
          <w:spacing w:val="48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>bez</w:t>
      </w:r>
      <w:r w:rsidRPr="009270B1">
        <w:rPr>
          <w:rFonts w:ascii="CGENGF+TimesNewRomanPSMT" w:cs="CGENGF+TimesNewRomanPSMT"/>
          <w:color w:val="000000"/>
          <w:spacing w:val="46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zwrotu</w:t>
      </w:r>
    </w:p>
    <w:p w:rsidR="002473A6" w:rsidRPr="009270B1" w:rsidRDefault="002473A6">
      <w:pPr>
        <w:framePr w:w="9454" w:wrap="auto" w:hAnchor="text" w:x="1416" w:y="9364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wpłaty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>ze</w:t>
      </w:r>
      <w:r w:rsidRPr="009270B1">
        <w:rPr>
          <w:rFonts w:ascii="CGENGF+TimesNewRomanPSMT" w:cs="CGENGF+TimesNewRomanPSMT"/>
          <w:color w:val="000000"/>
          <w:spacing w:val="16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>strony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organizatora.</w:t>
      </w:r>
      <w:r w:rsidRPr="009270B1">
        <w:rPr>
          <w:rFonts w:ascii="CGENGF+TimesNewRomanPSMT" w:cs="CGENGF+TimesNewRomanPSMT"/>
          <w:color w:val="000000"/>
          <w:spacing w:val="1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1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razie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zaistnienia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takiej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sytuacji,</w:t>
      </w:r>
      <w:r w:rsidRPr="009270B1">
        <w:rPr>
          <w:rFonts w:ascii="CGENGF+TimesNewRomanPSMT" w:cs="CGENGF+TimesNewRomanPSMT"/>
          <w:color w:val="000000"/>
          <w:spacing w:val="1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rodzice</w:t>
      </w:r>
      <w:r w:rsidRPr="009270B1">
        <w:rPr>
          <w:rFonts w:ascii="CGENGF+TimesNewRomanPSMT" w:cs="CGENGF+TimesNewRomanPSMT"/>
          <w:color w:val="000000"/>
          <w:spacing w:val="16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>lub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prawni</w:t>
      </w:r>
      <w:r w:rsidRPr="009270B1">
        <w:rPr>
          <w:rFonts w:ascii="CGENGF+TimesNewRomanPSMT" w:cs="CGENGF+TimesNewRomanPSMT"/>
          <w:color w:val="000000"/>
          <w:spacing w:val="15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opiekunowie</w:t>
      </w:r>
    </w:p>
    <w:p w:rsidR="002473A6" w:rsidRPr="009270B1" w:rsidRDefault="002473A6">
      <w:pPr>
        <w:framePr w:w="9454" w:wrap="auto" w:hAnchor="text" w:x="1416" w:y="9364"/>
        <w:widowControl w:val="0"/>
        <w:autoSpaceDE w:val="0"/>
        <w:autoSpaceDN w:val="0"/>
        <w:spacing w:before="11" w:after="0" w:line="255" w:lineRule="exact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zobowiązani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lang w:val="pl-PL"/>
        </w:rPr>
        <w:t>są</w:t>
      </w:r>
      <w:r w:rsidRPr="009270B1">
        <w:rPr>
          <w:rFonts w:ascii="CGENGF+TimesNewRomanPSMT" w:cs="CGENGF+TimesNewRomanPSMT"/>
          <w:color w:val="000000"/>
          <w:spacing w:val="1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do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odebrania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uczestnika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obozu,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ciągu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24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godzin,</w:t>
      </w:r>
      <w:r w:rsidRPr="009270B1">
        <w:rPr>
          <w:rFonts w:ascii="CGENGF+TimesNewRomanPSMT" w:cs="CGENGF+TimesNewRomanPSMT"/>
          <w:color w:val="000000"/>
          <w:spacing w:val="1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na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własny</w:t>
      </w:r>
      <w:r w:rsidRPr="009270B1">
        <w:rPr>
          <w:rFonts w:ascii="CGENGF+TimesNewRomanPSMT" w:cs="CGENGF+TimesNewRomanPSMT"/>
          <w:color w:val="000000"/>
          <w:spacing w:val="1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koszt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we</w:t>
      </w:r>
      <w:r w:rsidRPr="009270B1">
        <w:rPr>
          <w:rFonts w:ascii="CGENGF+TimesNewRomanPSMT" w:cs="CGENGF+TimesNewRomanPSMT"/>
          <w:color w:val="000000"/>
          <w:spacing w:val="13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lang w:val="pl-PL"/>
        </w:rPr>
        <w:t>własnym</w:t>
      </w:r>
    </w:p>
    <w:p w:rsidR="002473A6" w:rsidRPr="009270B1" w:rsidRDefault="002473A6">
      <w:pPr>
        <w:framePr w:w="9454" w:wrap="auto" w:hAnchor="text" w:x="1416" w:y="9364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zakresie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lub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zostaną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obciążeni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kosztami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transportu uczestnika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jego opiekuna,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wyznaczonego przez</w:t>
      </w:r>
    </w:p>
    <w:p w:rsidR="002473A6" w:rsidRPr="009270B1" w:rsidRDefault="002473A6">
      <w:pPr>
        <w:framePr w:w="9454" w:wrap="auto" w:hAnchor="text" w:x="1416" w:y="9364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organizatora.</w:t>
      </w:r>
    </w:p>
    <w:p w:rsidR="002473A6" w:rsidRPr="009270B1" w:rsidRDefault="002473A6">
      <w:pPr>
        <w:framePr w:w="3791" w:wrap="auto" w:hAnchor="text" w:x="7080" w:y="10951"/>
        <w:widowControl w:val="0"/>
        <w:autoSpaceDE w:val="0"/>
        <w:autoSpaceDN w:val="0"/>
        <w:spacing w:before="0" w:after="0" w:line="255" w:lineRule="exact"/>
        <w:ind w:left="1123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lang w:val="pl-PL"/>
        </w:rPr>
        <w:t>ZARZĄD</w:t>
      </w:r>
    </w:p>
    <w:p w:rsidR="002473A6" w:rsidRPr="009270B1" w:rsidRDefault="002473A6">
      <w:pPr>
        <w:framePr w:w="3791" w:wrap="auto" w:hAnchor="text" w:x="7080" w:y="10951"/>
        <w:widowControl w:val="0"/>
        <w:autoSpaceDE w:val="0"/>
        <w:autoSpaceDN w:val="0"/>
        <w:spacing w:before="11" w:after="0" w:line="255" w:lineRule="exact"/>
        <w:jc w:val="left"/>
        <w:rPr>
          <w:rFonts w:ascii="CGENGF+TimesNewRomanPSMT"/>
          <w:color w:val="000000"/>
          <w:sz w:val="23"/>
          <w:szCs w:val="23"/>
          <w:lang w:val="pl-PL"/>
        </w:rPr>
      </w:pPr>
      <w:r>
        <w:rPr>
          <w:rFonts w:ascii="CGENGF+TimesNewRomanPSMT" w:cs="CGENGF+TimesNewRomanPSMT"/>
          <w:color w:val="000000"/>
          <w:sz w:val="23"/>
          <w:szCs w:val="23"/>
          <w:lang w:val="pl-PL"/>
        </w:rPr>
        <w:t>UKS KAPRY-ARMEXIM PRUSZK</w:t>
      </w:r>
      <w:r>
        <w:rPr>
          <w:rFonts w:ascii="CGENGF+TimesNewRomanPSMT"/>
          <w:color w:val="000000"/>
          <w:sz w:val="23"/>
          <w:szCs w:val="23"/>
          <w:lang w:val="pl-PL"/>
        </w:rPr>
        <w:t>Ó</w:t>
      </w:r>
      <w:r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W </w:t>
      </w:r>
    </w:p>
    <w:p w:rsidR="002473A6" w:rsidRPr="009270B1" w:rsidRDefault="002473A6">
      <w:pPr>
        <w:framePr w:w="470" w:wrap="auto" w:hAnchor="text" w:x="1416" w:y="11745"/>
        <w:widowControl w:val="0"/>
        <w:autoSpaceDE w:val="0"/>
        <w:autoSpaceDN w:val="0"/>
        <w:spacing w:before="0" w:after="0" w:line="255" w:lineRule="exact"/>
        <w:jc w:val="left"/>
        <w:rPr>
          <w:rFonts w:ascii="DPFCUJ+TimesNewRomanPSMT"/>
          <w:color w:val="000000"/>
          <w:sz w:val="23"/>
          <w:szCs w:val="23"/>
          <w:lang w:val="pl-PL"/>
        </w:rPr>
      </w:pPr>
      <w:r w:rsidRPr="009270B1">
        <w:rPr>
          <w:rFonts w:ascii="DPFCUJ+TimesNewRomanPSMT" w:hAnsi="DPFCUJ+TimesNewRomanPSMT" w:cs="DPFCUJ+TimesNewRomanPSMT"/>
          <w:color w:val="000000"/>
          <w:sz w:val="23"/>
          <w:szCs w:val="23"/>
          <w:lang w:val="pl-PL"/>
        </w:rPr>
        <w:t>…</w:t>
      </w:r>
    </w:p>
    <w:p w:rsidR="002473A6" w:rsidRPr="009270B1" w:rsidRDefault="002473A6">
      <w:pPr>
        <w:framePr w:w="2544" w:wrap="auto" w:hAnchor="text" w:x="1646" w:y="11745"/>
        <w:widowControl w:val="0"/>
        <w:autoSpaceDE w:val="0"/>
        <w:autoSpaceDN w:val="0"/>
        <w:spacing w:before="0" w:after="0" w:line="255" w:lineRule="exact"/>
        <w:jc w:val="left"/>
        <w:rPr>
          <w:rFonts w:ascii="DPFCUJ+TimesNewRomanPSMT"/>
          <w:color w:val="000000"/>
          <w:sz w:val="23"/>
          <w:szCs w:val="23"/>
          <w:lang w:val="pl-PL"/>
        </w:rPr>
      </w:pPr>
      <w:r w:rsidRPr="009270B1">
        <w:rPr>
          <w:rFonts w:ascii="DPFCUJ+TimesNewRomanPSMT" w:hAnsi="DPFCUJ+TimesNewRomanPSMT" w:cs="DPFCUJ+TimesNewRomanPSMT"/>
          <w:color w:val="000000"/>
          <w:sz w:val="23"/>
          <w:szCs w:val="23"/>
          <w:lang w:val="pl-PL"/>
        </w:rPr>
        <w:t>…………………………</w:t>
      </w:r>
    </w:p>
    <w:p w:rsidR="002473A6" w:rsidRPr="009270B1" w:rsidRDefault="002473A6">
      <w:pPr>
        <w:framePr w:w="5162" w:wrap="auto" w:hAnchor="text" w:x="5443" w:y="11745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..……….…………………………..……………..…</w:t>
      </w:r>
    </w:p>
    <w:p w:rsidR="002473A6" w:rsidRPr="009270B1" w:rsidRDefault="002473A6">
      <w:pPr>
        <w:framePr w:w="5162" w:wrap="auto" w:hAnchor="text" w:x="5443" w:y="11745"/>
        <w:widowControl w:val="0"/>
        <w:autoSpaceDE w:val="0"/>
        <w:autoSpaceDN w:val="0"/>
        <w:spacing w:before="9" w:after="0" w:line="255" w:lineRule="exact"/>
        <w:ind w:left="31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Podpis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Rodzica</w:t>
      </w:r>
      <w:r w:rsidRPr="009270B1">
        <w:rPr>
          <w:rFonts w:ascii="CGENGF+TimesNewRomanPSMT" w:cs="CGENGF+TimesNewRomanPSMT"/>
          <w:color w:val="000000"/>
          <w:spacing w:val="-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/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Opiekuna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Podpis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Uczestnika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obozu</w:t>
      </w:r>
    </w:p>
    <w:p w:rsidR="002473A6" w:rsidRPr="009270B1" w:rsidRDefault="002473A6">
      <w:pPr>
        <w:framePr w:w="676" w:wrap="auto" w:hAnchor="text" w:x="2412" w:y="12009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Data</w:t>
      </w:r>
    </w:p>
    <w:p w:rsidR="002473A6" w:rsidRPr="009270B1" w:rsidRDefault="002473A6">
      <w:pPr>
        <w:framePr w:w="9459" w:wrap="auto" w:hAnchor="text" w:x="1416" w:y="12458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Wyrażam</w:t>
      </w:r>
      <w:r w:rsidRPr="009270B1">
        <w:rPr>
          <w:rFonts w:ascii="CGENGF+TimesNewRomanPSMT" w:cs="CGENGF+TimesNewRomanPSMT"/>
          <w:color w:val="000000"/>
          <w:spacing w:val="2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zgodę</w:t>
      </w:r>
      <w:r w:rsidRPr="009270B1">
        <w:rPr>
          <w:rFonts w:ascii="CGENGF+TimesNewRomanPSMT" w:cs="CGENGF+TimesNewRomanPSMT"/>
          <w:color w:val="000000"/>
          <w:spacing w:val="2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na</w:t>
      </w:r>
      <w:r w:rsidRPr="009270B1">
        <w:rPr>
          <w:rFonts w:ascii="CGENGF+TimesNewRomanPSMT" w:cs="CGENGF+TimesNewRomanPSMT"/>
          <w:color w:val="000000"/>
          <w:spacing w:val="2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umieszczanie</w:t>
      </w:r>
      <w:r w:rsidRPr="009270B1">
        <w:rPr>
          <w:rFonts w:ascii="CGENGF+TimesNewRomanPSMT" w:cs="CGENGF+TimesNewRomanPSMT"/>
          <w:color w:val="000000"/>
          <w:spacing w:val="2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zdjęć</w:t>
      </w:r>
      <w:r w:rsidRPr="009270B1">
        <w:rPr>
          <w:rFonts w:ascii="CGENGF+TimesNewRomanPSMT" w:cs="CGENGF+TimesNewRomanPSMT"/>
          <w:color w:val="000000"/>
          <w:spacing w:val="18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</w:t>
      </w:r>
      <w:r w:rsidRPr="009270B1">
        <w:rPr>
          <w:rFonts w:ascii="CGENGF+TimesNewRomanPSMT" w:cs="CGENGF+TimesNewRomanPSMT"/>
          <w:color w:val="000000"/>
          <w:spacing w:val="2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materiałów</w:t>
      </w:r>
      <w:r w:rsidRPr="009270B1">
        <w:rPr>
          <w:rFonts w:ascii="CGENGF+TimesNewRomanPSMT" w:cs="CGENGF+TimesNewRomanPSMT"/>
          <w:color w:val="000000"/>
          <w:spacing w:val="19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filmowych</w:t>
      </w:r>
      <w:r w:rsidRPr="009270B1">
        <w:rPr>
          <w:rFonts w:ascii="CGENGF+TimesNewRomanPSMT" w:cs="CGENGF+TimesNewRomanPSMT"/>
          <w:color w:val="000000"/>
          <w:spacing w:val="19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zawierających</w:t>
      </w:r>
      <w:r w:rsidRPr="009270B1">
        <w:rPr>
          <w:rFonts w:ascii="CGENGF+TimesNewRomanPSMT" w:cs="CGENGF+TimesNewRomanPSMT"/>
          <w:color w:val="000000"/>
          <w:spacing w:val="1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wizerunek</w:t>
      </w:r>
      <w:r w:rsidRPr="009270B1">
        <w:rPr>
          <w:rFonts w:ascii="CGENGF+TimesNewRomanPSMT" w:cs="CGENGF+TimesNewRomanPSMT"/>
          <w:color w:val="000000"/>
          <w:spacing w:val="19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mojego</w:t>
      </w:r>
    </w:p>
    <w:p w:rsidR="002473A6" w:rsidRPr="009270B1" w:rsidRDefault="002473A6">
      <w:pPr>
        <w:framePr w:w="9459" w:wrap="auto" w:hAnchor="text" w:x="1416" w:y="12458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DPFCUJ+TimesNewRomanPSMT" w:cs="DPFCUJ+TimesNewRomanPSMT"/>
          <w:color w:val="000000"/>
          <w:sz w:val="23"/>
          <w:szCs w:val="23"/>
          <w:lang w:val="pl-PL"/>
        </w:rPr>
        <w:t>dziecka</w:t>
      </w:r>
      <w:r w:rsidRPr="009270B1">
        <w:rPr>
          <w:rFonts w:ascii="DPFCUJ+TimesNewRomanPSMT" w:cs="DPFCUJ+TimesNewRomanPSMT"/>
          <w:color w:val="000000"/>
          <w:spacing w:val="3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zarejestrowanych</w:t>
      </w:r>
      <w:r w:rsidRPr="009270B1">
        <w:rPr>
          <w:rFonts w:ascii="CGENGF+TimesNewRomanPSMT" w:cs="CGENGF+TimesNewRomanPSMT"/>
          <w:color w:val="000000"/>
          <w:spacing w:val="34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podczas</w:t>
      </w:r>
      <w:r w:rsidRPr="009270B1">
        <w:rPr>
          <w:rFonts w:ascii="CGENGF+TimesNewRomanPSMT" w:cs="CGENGF+TimesNewRomanPSMT"/>
          <w:color w:val="000000"/>
          <w:spacing w:val="3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zajęć</w:t>
      </w:r>
      <w:r w:rsidRPr="009270B1">
        <w:rPr>
          <w:rFonts w:ascii="CGENGF+TimesNewRomanPSMT" w:cs="CGENGF+TimesNewRomanPSMT"/>
          <w:color w:val="000000"/>
          <w:spacing w:val="3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prowadzonych</w:t>
      </w:r>
      <w:r w:rsidRPr="009270B1">
        <w:rPr>
          <w:rFonts w:ascii="CGENGF+TimesNewRomanPSMT" w:cs="CGENGF+TimesNewRomanPSMT"/>
          <w:color w:val="000000"/>
          <w:spacing w:val="3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3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ramach</w:t>
      </w:r>
      <w:r w:rsidRPr="009270B1">
        <w:rPr>
          <w:rFonts w:ascii="CGENGF+TimesNewRomanPSMT" w:cs="CGENGF+TimesNewRomanPSMT"/>
          <w:color w:val="000000"/>
          <w:spacing w:val="3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>obozu,</w:t>
      </w:r>
      <w:r w:rsidRPr="009270B1">
        <w:rPr>
          <w:rFonts w:ascii="CGENGF+TimesNewRomanPSMT" w:cs="CGENGF+TimesNewRomanPSMT"/>
          <w:color w:val="000000"/>
          <w:spacing w:val="3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na</w:t>
      </w:r>
      <w:r w:rsidRPr="009270B1">
        <w:rPr>
          <w:rFonts w:ascii="CGENGF+TimesNewRomanPSMT" w:cs="CGENGF+TimesNewRomanPSMT"/>
          <w:color w:val="000000"/>
          <w:spacing w:val="32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stronie</w:t>
      </w:r>
      <w:r w:rsidRPr="009270B1">
        <w:rPr>
          <w:rFonts w:ascii="CGENGF+TimesNewRomanPSMT" w:cs="CGENGF+TimesNewRomanPSMT"/>
          <w:color w:val="000000"/>
          <w:spacing w:val="3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internetowej</w:t>
      </w:r>
    </w:p>
    <w:p w:rsidR="002473A6" w:rsidRPr="009270B1" w:rsidRDefault="002473A6">
      <w:pPr>
        <w:framePr w:w="9459" w:wrap="auto" w:hAnchor="text" w:x="1416" w:y="12458"/>
        <w:widowControl w:val="0"/>
        <w:autoSpaceDE w:val="0"/>
        <w:autoSpaceDN w:val="0"/>
        <w:spacing w:before="11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>
        <w:rPr>
          <w:rFonts w:ascii="CGENGF+TimesNewRomanPSMT" w:cs="CGENGF+TimesNewRomanPSMT"/>
          <w:color w:val="000000"/>
          <w:sz w:val="23"/>
          <w:szCs w:val="23"/>
          <w:lang w:val="pl-PL"/>
        </w:rPr>
        <w:t>UKS KAPRY-ARMEXIM PRUSZK</w:t>
      </w:r>
      <w:r>
        <w:rPr>
          <w:rFonts w:ascii="CGENGF+TimesNewRomanPSMT"/>
          <w:color w:val="000000"/>
          <w:sz w:val="23"/>
          <w:szCs w:val="23"/>
          <w:lang w:val="pl-PL"/>
        </w:rPr>
        <w:t>Ó</w:t>
      </w:r>
      <w:r>
        <w:rPr>
          <w:rFonts w:ascii="CGENGF+TimesNewRomanPSMT" w:cs="CGENGF+TimesNewRomanPSMT"/>
          <w:color w:val="000000"/>
          <w:sz w:val="23"/>
          <w:szCs w:val="23"/>
          <w:lang w:val="pl-PL"/>
        </w:rPr>
        <w:t>W</w:t>
      </w:r>
      <w:r w:rsidRPr="009270B1">
        <w:rPr>
          <w:rFonts w:ascii="CGENGF+TimesNewRomanPSMT" w:cs="CGENGF+TimesNewRomanPSMT"/>
          <w:color w:val="000000"/>
          <w:spacing w:val="7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oraz</w:t>
      </w:r>
      <w:r w:rsidRPr="009270B1">
        <w:rPr>
          <w:rFonts w:ascii="CGENGF+TimesNewRomanPSMT" w:cs="CGENGF+TimesNewRomanPSMT"/>
          <w:color w:val="000000"/>
          <w:spacing w:val="68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innych</w:t>
      </w:r>
      <w:r w:rsidRPr="009270B1">
        <w:rPr>
          <w:rFonts w:ascii="CGENGF+TimesNewRomanPSMT" w:cs="CGENGF+TimesNewRomanPSMT"/>
          <w:color w:val="000000"/>
          <w:spacing w:val="7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profilach</w:t>
      </w:r>
      <w:r w:rsidRPr="009270B1">
        <w:rPr>
          <w:rFonts w:ascii="CGENGF+TimesNewRomanPSMT" w:cs="CGENGF+TimesNewRomanPSMT"/>
          <w:color w:val="000000"/>
          <w:spacing w:val="7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internetowych</w:t>
      </w:r>
      <w:r w:rsidRPr="009270B1">
        <w:rPr>
          <w:rFonts w:ascii="CGENGF+TimesNewRomanPSMT" w:cs="CGENGF+TimesNewRomanPSMT"/>
          <w:color w:val="000000"/>
          <w:spacing w:val="70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zarządzanych</w:t>
      </w:r>
      <w:r w:rsidRPr="009270B1">
        <w:rPr>
          <w:rFonts w:ascii="CGENGF+TimesNewRomanPSMT" w:cs="CGENGF+TimesNewRomanPSMT"/>
          <w:color w:val="000000"/>
          <w:spacing w:val="7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>przez</w:t>
      </w:r>
      <w:r w:rsidRPr="009270B1">
        <w:rPr>
          <w:rFonts w:ascii="CGENGF+TimesNewRomanPSMT" w:cs="CGENGF+TimesNewRomanPSMT"/>
          <w:color w:val="000000"/>
          <w:spacing w:val="67"/>
          <w:sz w:val="23"/>
          <w:szCs w:val="23"/>
          <w:lang w:val="pl-PL"/>
        </w:rPr>
        <w:t xml:space="preserve"> </w:t>
      </w:r>
      <w:r>
        <w:rPr>
          <w:rFonts w:ascii="CGENGF+TimesNewRomanPSMT" w:cs="CGENGF+TimesNewRomanPSMT"/>
          <w:color w:val="000000"/>
          <w:sz w:val="23"/>
          <w:szCs w:val="23"/>
          <w:lang w:val="pl-PL"/>
        </w:rPr>
        <w:t>KLUB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.</w:t>
      </w:r>
    </w:p>
    <w:p w:rsidR="002473A6" w:rsidRPr="009270B1" w:rsidRDefault="002473A6">
      <w:pPr>
        <w:framePr w:w="9459" w:wrap="auto" w:hAnchor="text" w:x="1416" w:y="12458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Jednocześnie</w:t>
      </w:r>
      <w:r w:rsidRPr="009270B1">
        <w:rPr>
          <w:rFonts w:ascii="CGENGF+TimesNewRomanPSMT" w:cs="CGENGF+TimesNewRomanPSMT"/>
          <w:color w:val="000000"/>
          <w:spacing w:val="47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przyjmuję</w:t>
      </w:r>
      <w:r w:rsidRPr="009270B1">
        <w:rPr>
          <w:rFonts w:ascii="CGENGF+TimesNewRomanPSMT" w:cs="CGENGF+TimesNewRomanPSMT"/>
          <w:color w:val="000000"/>
          <w:spacing w:val="47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do</w:t>
      </w:r>
      <w:r w:rsidRPr="009270B1">
        <w:rPr>
          <w:rFonts w:ascii="CGENGF+TimesNewRomanPSMT" w:cs="CGENGF+TimesNewRomanPSMT"/>
          <w:color w:val="000000"/>
          <w:spacing w:val="48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wiadomości,</w:t>
      </w:r>
      <w:r w:rsidRPr="009270B1">
        <w:rPr>
          <w:rFonts w:ascii="CGENGF+TimesNewRomanPSMT" w:cs="CGENGF+TimesNewRomanPSMT"/>
          <w:color w:val="000000"/>
          <w:spacing w:val="46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lang w:val="pl-PL"/>
        </w:rPr>
        <w:t>że</w:t>
      </w:r>
      <w:r w:rsidRPr="009270B1">
        <w:rPr>
          <w:rFonts w:ascii="CGENGF+TimesNewRomanPSMT" w:cs="CGENGF+TimesNewRomanPSMT"/>
          <w:color w:val="000000"/>
          <w:spacing w:val="5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wizerunek</w:t>
      </w:r>
      <w:r w:rsidRPr="009270B1">
        <w:rPr>
          <w:rFonts w:ascii="CGENGF+TimesNewRomanPSMT" w:cs="CGENGF+TimesNewRomanPSMT"/>
          <w:color w:val="000000"/>
          <w:spacing w:val="49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mojego</w:t>
      </w:r>
      <w:r w:rsidRPr="009270B1">
        <w:rPr>
          <w:rFonts w:ascii="CGENGF+TimesNewRomanPSMT" w:cs="CGENGF+TimesNewRomanPSMT"/>
          <w:color w:val="000000"/>
          <w:spacing w:val="49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dziecka</w:t>
      </w:r>
      <w:r w:rsidRPr="009270B1">
        <w:rPr>
          <w:rFonts w:ascii="CGENGF+TimesNewRomanPSMT" w:cs="CGENGF+TimesNewRomanPSMT"/>
          <w:color w:val="000000"/>
          <w:spacing w:val="49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pacing w:val="-1"/>
          <w:sz w:val="23"/>
          <w:szCs w:val="23"/>
          <w:lang w:val="pl-PL"/>
        </w:rPr>
        <w:t>będzie</w:t>
      </w:r>
      <w:r w:rsidRPr="009270B1">
        <w:rPr>
          <w:rFonts w:ascii="CGENGF+TimesNewRomanPSMT" w:cs="CGENGF+TimesNewRomanPSMT"/>
          <w:color w:val="000000"/>
          <w:spacing w:val="50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wykorzystywany</w:t>
      </w:r>
    </w:p>
    <w:p w:rsidR="002473A6" w:rsidRPr="009270B1" w:rsidRDefault="002473A6">
      <w:pPr>
        <w:framePr w:w="9459" w:wrap="auto" w:hAnchor="text" w:x="1416" w:y="12458"/>
        <w:widowControl w:val="0"/>
        <w:autoSpaceDE w:val="0"/>
        <w:autoSpaceDN w:val="0"/>
        <w:spacing w:before="9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tylko 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wyłącznie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w celu promocji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 w:rsidRPr="009270B1">
        <w:rPr>
          <w:rFonts w:ascii="CGENGF+TimesNewRomanPSMT" w:hAnsi="CGENGF+TimesNewRomanPSMT" w:cs="CGENGF+TimesNewRomanPSMT"/>
          <w:color w:val="000000"/>
          <w:sz w:val="23"/>
          <w:szCs w:val="23"/>
          <w:lang w:val="pl-PL"/>
        </w:rPr>
        <w:t>działań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statutowych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</w:t>
      </w:r>
      <w:r>
        <w:rPr>
          <w:rFonts w:ascii="CGENGF+TimesNewRomanPSMT" w:cs="CGENGF+TimesNewRomanPSMT"/>
          <w:color w:val="000000"/>
          <w:sz w:val="23"/>
          <w:szCs w:val="23"/>
          <w:lang w:val="pl-PL"/>
        </w:rPr>
        <w:t>KLUBU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.</w:t>
      </w:r>
    </w:p>
    <w:p w:rsidR="002473A6" w:rsidRPr="009270B1" w:rsidRDefault="002473A6">
      <w:pPr>
        <w:framePr w:w="298" w:wrap="auto" w:hAnchor="text" w:x="1416" w:y="14308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.</w:t>
      </w:r>
    </w:p>
    <w:p w:rsidR="002473A6" w:rsidRPr="009270B1" w:rsidRDefault="002473A6">
      <w:pPr>
        <w:framePr w:w="2602" w:wrap="auto" w:hAnchor="text" w:x="1473" w:y="14308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.........................................</w:t>
      </w:r>
    </w:p>
    <w:p w:rsidR="002473A6" w:rsidRPr="009270B1" w:rsidRDefault="002473A6">
      <w:pPr>
        <w:framePr w:w="2602" w:wrap="auto" w:hAnchor="text" w:x="1473" w:y="14308"/>
        <w:widowControl w:val="0"/>
        <w:autoSpaceDE w:val="0"/>
        <w:autoSpaceDN w:val="0"/>
        <w:spacing w:before="11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(data)</w:t>
      </w:r>
    </w:p>
    <w:p w:rsidR="002473A6" w:rsidRPr="009270B1" w:rsidRDefault="002473A6">
      <w:pPr>
        <w:framePr w:w="3350" w:wrap="auto" w:hAnchor="text" w:x="7483" w:y="14308"/>
        <w:widowControl w:val="0"/>
        <w:autoSpaceDE w:val="0"/>
        <w:autoSpaceDN w:val="0"/>
        <w:spacing w:before="0" w:after="0" w:line="255" w:lineRule="exact"/>
        <w:jc w:val="left"/>
        <w:rPr>
          <w:rFonts w:ascii="CGENGF+TimesNewRomanPSMT" w:cs="CGENGF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......................................................</w:t>
      </w:r>
    </w:p>
    <w:p w:rsidR="002473A6" w:rsidRPr="009270B1" w:rsidRDefault="002473A6">
      <w:pPr>
        <w:framePr w:w="2995" w:wrap="auto" w:hAnchor="text" w:x="7788" w:y="14575"/>
        <w:widowControl w:val="0"/>
        <w:autoSpaceDE w:val="0"/>
        <w:autoSpaceDN w:val="0"/>
        <w:spacing w:before="0" w:after="0" w:line="255" w:lineRule="exact"/>
        <w:jc w:val="left"/>
        <w:rPr>
          <w:rFonts w:ascii="DPFCUJ+TimesNewRomanPSMT"/>
          <w:color w:val="000000"/>
          <w:sz w:val="23"/>
          <w:szCs w:val="23"/>
          <w:lang w:val="pl-PL"/>
        </w:rPr>
      </w:pP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(podpis</w:t>
      </w:r>
      <w:r w:rsidRPr="009270B1">
        <w:rPr>
          <w:rFonts w:ascii="CGENGF+TimesNewRomanPSMT" w:cs="CGENGF+TimesNewRomanPSMT"/>
          <w:color w:val="000000"/>
          <w:spacing w:val="-1"/>
          <w:sz w:val="23"/>
          <w:szCs w:val="23"/>
          <w:lang w:val="pl-PL"/>
        </w:rPr>
        <w:t xml:space="preserve"> 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>rodzica</w:t>
      </w:r>
      <w:r w:rsidRPr="009270B1">
        <w:rPr>
          <w:rFonts w:ascii="CGENGF+TimesNewRomanPSMT" w:cs="CGENGF+TimesNewRomanPSMT"/>
          <w:color w:val="000000"/>
          <w:spacing w:val="1"/>
          <w:sz w:val="23"/>
          <w:szCs w:val="23"/>
          <w:lang w:val="pl-PL"/>
        </w:rPr>
        <w:t xml:space="preserve"> lub</w:t>
      </w:r>
      <w:r w:rsidRPr="009270B1">
        <w:rPr>
          <w:rFonts w:ascii="CGENGF+TimesNewRomanPSMT" w:cs="CGENGF+TimesNewRomanPSMT"/>
          <w:color w:val="000000"/>
          <w:sz w:val="23"/>
          <w:szCs w:val="23"/>
          <w:lang w:val="pl-PL"/>
        </w:rPr>
        <w:t xml:space="preserve"> opiekun</w:t>
      </w:r>
      <w:r w:rsidRPr="009270B1">
        <w:rPr>
          <w:rFonts w:ascii="DPFCUJ+TimesNewRomanPSMT" w:cs="DPFCUJ+TimesNewRomanPSMT"/>
          <w:color w:val="000000"/>
          <w:spacing w:val="1"/>
          <w:sz w:val="23"/>
          <w:szCs w:val="23"/>
          <w:lang w:val="pl-PL"/>
        </w:rPr>
        <w:t>a)</w:t>
      </w:r>
    </w:p>
    <w:p w:rsidR="002473A6" w:rsidRDefault="002473A6">
      <w:pPr>
        <w:framePr w:w="352" w:wrap="auto" w:hAnchor="text" w:x="10522" w:y="15571"/>
        <w:widowControl w:val="0"/>
        <w:autoSpaceDE w:val="0"/>
        <w:autoSpaceDN w:val="0"/>
        <w:spacing w:before="0" w:after="0" w:line="270" w:lineRule="exact"/>
        <w:jc w:val="left"/>
        <w:rPr>
          <w:color w:val="000000"/>
        </w:rPr>
      </w:pPr>
      <w:r>
        <w:rPr>
          <w:color w:val="000000"/>
        </w:rPr>
        <w:t>1</w:t>
      </w:r>
    </w:p>
    <w:p w:rsidR="002473A6" w:rsidRDefault="002473A6">
      <w:pPr>
        <w:spacing w:before="0" w:after="0" w:line="240" w:lineRule="atLeast"/>
        <w:jc w:val="left"/>
        <w:rPr>
          <w:rFonts w:ascii="Arial"/>
          <w:color w:val="FF0000"/>
          <w:sz w:val="2"/>
          <w:szCs w:val="2"/>
        </w:rPr>
      </w:pPr>
      <w:r>
        <w:rPr>
          <w:noProof/>
          <w:lang w:val="pl-PL"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0" o:spid="_x0000_s1026" type="#_x0000_t75" style="position:absolute;margin-left:-1pt;margin-top:-1pt;width:3pt;height:3pt;z-index:-251658240;mso-position-horizontal-relative:page;mso-position-vertical-relative:page">
            <v:imagedata r:id="rId4" o:title=""/>
            <w10:wrap anchorx="page" anchory="page"/>
          </v:shape>
        </w:pict>
      </w:r>
    </w:p>
    <w:sectPr w:rsidR="002473A6" w:rsidSect="0095158D">
      <w:pgSz w:w="11900" w:h="16820"/>
      <w:pgMar w:top="0" w:right="0" w:bottom="0" w:left="0" w:header="708" w:footer="708" w:gutter="0"/>
      <w:pgNumType w:start="1"/>
      <w:cols w:space="708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ECQJP+TimesNewRomanPS-Bold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DPFCUJ+TimesNewRomanPS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GENGF+TimesNewRomanPS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B2D"/>
    <w:rsid w:val="002473A6"/>
    <w:rsid w:val="0045523B"/>
    <w:rsid w:val="009270B1"/>
    <w:rsid w:val="0095158D"/>
    <w:rsid w:val="00B06B85"/>
    <w:rsid w:val="00B77AD7"/>
    <w:rsid w:val="00BA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8D"/>
    <w:pPr>
      <w:spacing w:before="120" w:after="240"/>
      <w:jc w:val="both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List1">
    <w:name w:val="No List1"/>
    <w:uiPriority w:val="99"/>
    <w:semiHidden/>
    <w:rsid w:val="0095158D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395</Words>
  <Characters>2375</Characters>
  <Application>Microsoft Office Outlook</Application>
  <DocSecurity>0</DocSecurity>
  <Lines>0</Lines>
  <Paragraphs>0</Paragraphs>
  <ScaleCrop>false</ScaleCrop>
  <Company>Aspose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doc2pdf</dc:creator>
  <cp:keywords/>
  <dc:description/>
  <cp:lastModifiedBy>Łukasz</cp:lastModifiedBy>
  <cp:revision>2</cp:revision>
  <dcterms:created xsi:type="dcterms:W3CDTF">2023-08-10T16:33:00Z</dcterms:created>
  <dcterms:modified xsi:type="dcterms:W3CDTF">2023-08-10T16:33:00Z</dcterms:modified>
</cp:coreProperties>
</file>